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A384" w14:textId="77777777" w:rsidR="00CC148B" w:rsidRDefault="009A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DECLARACIÓN DEL SOLICITANTE</w:t>
      </w:r>
    </w:p>
    <w:p w14:paraId="74C0A385" w14:textId="77777777" w:rsidR="00CC148B" w:rsidRDefault="009A7021">
      <w:pPr>
        <w:jc w:val="both"/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D./Dña. __________________________ en mi condición de presidente/a de la Asociación _______________ domiciliada en _________________, de esta localidad de Vinuesa, ante el Ayuntamiento de Vinuesa </w:t>
      </w:r>
      <w:r>
        <w:rPr>
          <w:rFonts w:ascii="Times New Roman" w:hAnsi="Times New Roman"/>
          <w:b/>
          <w:bCs/>
          <w:sz w:val="22"/>
          <w:szCs w:val="22"/>
        </w:rPr>
        <w:t>DECLARO:</w:t>
      </w:r>
    </w:p>
    <w:p w14:paraId="74C0A386" w14:textId="77777777" w:rsidR="00CC148B" w:rsidRDefault="009A7021">
      <w:pPr>
        <w:jc w:val="both"/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Que por acuerdo de _____________________ (órgano de gobierno, poner lo que proceda: junta, asamblea, cabildo etc.) con fecha de ___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_________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20___ fui nombrado presidente/a de la asociación.</w:t>
      </w:r>
    </w:p>
    <w:p w14:paraId="74C0A387" w14:textId="77777777" w:rsidR="00CC148B" w:rsidRDefault="009A70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Que NO estoy incurso en ninguna de las circunstancias que impiden obtener la condición de beneficiario de subvenciones públicas, establecidas en el artículo 13 de la Ley General de Subvenciones.</w:t>
      </w:r>
    </w:p>
    <w:p w14:paraId="74C0A388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89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8A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8B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8C" w14:textId="77777777" w:rsidR="00CC148B" w:rsidRDefault="009A702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Vinuesa, ____ de ____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20___</w:t>
      </w:r>
    </w:p>
    <w:p w14:paraId="74C0A38D" w14:textId="77777777" w:rsidR="00CC148B" w:rsidRDefault="009A702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EL/LA PRESIDENTE/A</w:t>
      </w:r>
    </w:p>
    <w:p w14:paraId="74C0A38E" w14:textId="77777777" w:rsidR="00CC148B" w:rsidRDefault="00CC148B">
      <w:pPr>
        <w:jc w:val="center"/>
        <w:rPr>
          <w:rFonts w:ascii="Times New Roman" w:hAnsi="Times New Roman"/>
          <w:sz w:val="22"/>
          <w:szCs w:val="22"/>
        </w:rPr>
      </w:pPr>
    </w:p>
    <w:p w14:paraId="74C0A38F" w14:textId="77777777" w:rsidR="00CC148B" w:rsidRDefault="009A702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Fdo.</w:t>
      </w:r>
    </w:p>
    <w:p w14:paraId="74C0A390" w14:textId="77777777" w:rsidR="00CC148B" w:rsidRDefault="00CC148B">
      <w:pPr>
        <w:pageBreakBefore/>
        <w:rPr>
          <w:rFonts w:ascii="Times New Roman" w:hAnsi="Times New Roman"/>
          <w:sz w:val="22"/>
          <w:szCs w:val="22"/>
        </w:rPr>
      </w:pPr>
    </w:p>
    <w:p w14:paraId="74C0A391" w14:textId="77777777" w:rsidR="00CC148B" w:rsidRDefault="009A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PROGRAMA DETALLADO DE LAS ACTIVIDADES A REALIZAR DURANTE EL AÑO 20___</w:t>
      </w:r>
    </w:p>
    <w:p w14:paraId="74C0A392" w14:textId="77777777" w:rsidR="00CC148B" w:rsidRDefault="009A70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Asociación ____________________________, tiene previsto realizar para el año 20___ las siguientes actividades:</w:t>
      </w:r>
    </w:p>
    <w:p w14:paraId="74C0A393" w14:textId="77777777" w:rsidR="00CC148B" w:rsidRDefault="00CC148B">
      <w:pPr>
        <w:pStyle w:val="Prrafodelista"/>
        <w:numPr>
          <w:ilvl w:val="0"/>
          <w:numId w:val="1"/>
        </w:numPr>
        <w:spacing w:line="720" w:lineRule="auto"/>
        <w:jc w:val="both"/>
        <w:rPr>
          <w:rFonts w:ascii="Times New Roman" w:hAnsi="Times New Roman"/>
          <w:sz w:val="22"/>
          <w:szCs w:val="22"/>
        </w:rPr>
      </w:pPr>
    </w:p>
    <w:p w14:paraId="74C0A394" w14:textId="77777777" w:rsidR="00CC148B" w:rsidRDefault="00CC148B">
      <w:pPr>
        <w:pStyle w:val="Prrafodelista"/>
        <w:numPr>
          <w:ilvl w:val="0"/>
          <w:numId w:val="1"/>
        </w:numPr>
        <w:spacing w:line="720" w:lineRule="auto"/>
        <w:jc w:val="both"/>
        <w:rPr>
          <w:rFonts w:ascii="Times New Roman" w:hAnsi="Times New Roman"/>
          <w:sz w:val="22"/>
          <w:szCs w:val="22"/>
        </w:rPr>
      </w:pPr>
    </w:p>
    <w:p w14:paraId="74C0A395" w14:textId="77777777" w:rsidR="00CC148B" w:rsidRDefault="00CC148B">
      <w:pPr>
        <w:pStyle w:val="Prrafodelista"/>
        <w:numPr>
          <w:ilvl w:val="0"/>
          <w:numId w:val="1"/>
        </w:numPr>
        <w:spacing w:line="720" w:lineRule="auto"/>
        <w:jc w:val="both"/>
        <w:rPr>
          <w:rFonts w:ascii="Times New Roman" w:hAnsi="Times New Roman"/>
          <w:sz w:val="22"/>
          <w:szCs w:val="22"/>
        </w:rPr>
      </w:pPr>
    </w:p>
    <w:p w14:paraId="74C0A396" w14:textId="77777777" w:rsidR="00CC148B" w:rsidRDefault="00CC148B">
      <w:pPr>
        <w:pStyle w:val="Prrafodelista"/>
        <w:numPr>
          <w:ilvl w:val="0"/>
          <w:numId w:val="1"/>
        </w:numPr>
        <w:spacing w:line="720" w:lineRule="auto"/>
        <w:jc w:val="both"/>
        <w:rPr>
          <w:rFonts w:ascii="Times New Roman" w:hAnsi="Times New Roman"/>
          <w:sz w:val="22"/>
          <w:szCs w:val="22"/>
        </w:rPr>
      </w:pPr>
    </w:p>
    <w:p w14:paraId="74C0A397" w14:textId="77777777" w:rsidR="00CC148B" w:rsidRDefault="00CC148B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</w:p>
    <w:p w14:paraId="74C0A398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99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9A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9B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9C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9D" w14:textId="77777777" w:rsidR="00CC148B" w:rsidRDefault="009A70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 estas actividades, la Asociación _____________________________ solicita al Ayuntamiento </w:t>
      </w:r>
      <w:r>
        <w:rPr>
          <w:rFonts w:ascii="Times New Roman" w:hAnsi="Times New Roman"/>
          <w:sz w:val="22"/>
          <w:szCs w:val="22"/>
        </w:rPr>
        <w:t>subvención para:</w:t>
      </w:r>
    </w:p>
    <w:p w14:paraId="74C0A39E" w14:textId="77777777" w:rsidR="00CC148B" w:rsidRDefault="00CC148B">
      <w:pPr>
        <w:pStyle w:val="Prrafodelista"/>
        <w:numPr>
          <w:ilvl w:val="0"/>
          <w:numId w:val="2"/>
        </w:numPr>
        <w:spacing w:line="720" w:lineRule="auto"/>
        <w:jc w:val="both"/>
        <w:rPr>
          <w:rFonts w:ascii="Times New Roman" w:hAnsi="Times New Roman"/>
          <w:sz w:val="22"/>
          <w:szCs w:val="22"/>
        </w:rPr>
      </w:pPr>
    </w:p>
    <w:p w14:paraId="74C0A39F" w14:textId="77777777" w:rsidR="00CC148B" w:rsidRDefault="00CC148B">
      <w:pPr>
        <w:pStyle w:val="Prrafodelista"/>
        <w:numPr>
          <w:ilvl w:val="0"/>
          <w:numId w:val="2"/>
        </w:numPr>
        <w:spacing w:line="720" w:lineRule="auto"/>
        <w:jc w:val="both"/>
        <w:rPr>
          <w:rFonts w:ascii="Times New Roman" w:hAnsi="Times New Roman"/>
          <w:sz w:val="22"/>
          <w:szCs w:val="22"/>
        </w:rPr>
      </w:pPr>
    </w:p>
    <w:p w14:paraId="74C0A3A0" w14:textId="77777777" w:rsidR="00CC148B" w:rsidRDefault="00CC148B">
      <w:pPr>
        <w:pStyle w:val="Prrafodelista"/>
        <w:numPr>
          <w:ilvl w:val="0"/>
          <w:numId w:val="2"/>
        </w:numPr>
        <w:spacing w:line="720" w:lineRule="auto"/>
        <w:jc w:val="both"/>
        <w:rPr>
          <w:rFonts w:ascii="Times New Roman" w:hAnsi="Times New Roman"/>
          <w:sz w:val="22"/>
          <w:szCs w:val="22"/>
        </w:rPr>
      </w:pPr>
    </w:p>
    <w:p w14:paraId="74C0A3A1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A2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3A3" w14:textId="77777777" w:rsidR="00CC148B" w:rsidRDefault="009A702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En Vinuesa, a ___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________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20__</w:t>
      </w:r>
    </w:p>
    <w:p w14:paraId="74C0A3A4" w14:textId="77777777" w:rsidR="00CC148B" w:rsidRDefault="009A702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EL/LA PRESIDENTE/A</w:t>
      </w:r>
    </w:p>
    <w:p w14:paraId="74C0A3A5" w14:textId="77777777" w:rsidR="00CC148B" w:rsidRDefault="00CC148B">
      <w:pPr>
        <w:jc w:val="center"/>
        <w:rPr>
          <w:rFonts w:ascii="Times New Roman" w:hAnsi="Times New Roman"/>
          <w:sz w:val="22"/>
          <w:szCs w:val="22"/>
        </w:rPr>
      </w:pPr>
    </w:p>
    <w:p w14:paraId="74C0A3A6" w14:textId="77777777" w:rsidR="00CC148B" w:rsidRDefault="00CC148B">
      <w:pPr>
        <w:jc w:val="center"/>
        <w:rPr>
          <w:rFonts w:ascii="Times New Roman" w:hAnsi="Times New Roman"/>
          <w:sz w:val="22"/>
          <w:szCs w:val="22"/>
        </w:rPr>
      </w:pPr>
    </w:p>
    <w:p w14:paraId="74C0A3A7" w14:textId="77777777" w:rsidR="00CC148B" w:rsidRDefault="009A7021">
      <w:pPr>
        <w:jc w:val="center"/>
      </w:pPr>
      <w:r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0A385" wp14:editId="74C0A386">
                <wp:simplePos x="0" y="0"/>
                <wp:positionH relativeFrom="margin">
                  <wp:align>left</wp:align>
                </wp:positionH>
                <wp:positionV relativeFrom="paragraph">
                  <wp:posOffset>777240</wp:posOffset>
                </wp:positionV>
                <wp:extent cx="2689863" cy="1404618"/>
                <wp:effectExtent l="0" t="0" r="0" b="5082"/>
                <wp:wrapNone/>
                <wp:docPr id="160239613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3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4C0A387" w14:textId="77777777" w:rsidR="00CC148B" w:rsidRDefault="009A702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*se pueden añadir más actividades aparte de las enumeradas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0A3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61.2pt;width:211.8pt;height:110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" filled="f" stroked="f">
                <v:textbox style="mso-fit-shape-to-text:t">
                  <w:txbxContent>
                    <w:p w14:paraId="74C0A387" w14:textId="77777777" w:rsidR="00CC148B" w:rsidRDefault="009A702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*se pueden añadir más actividades aparte de las enumeradas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>Fdo.</w:t>
      </w:r>
    </w:p>
    <w:p w14:paraId="74C0A3A8" w14:textId="77777777" w:rsidR="00CC148B" w:rsidRDefault="009A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PRESUPUESTO TOTAL DE INGRESOS Y GASTOS PARA EL</w:t>
      </w:r>
    </w:p>
    <w:p w14:paraId="74C0A3A9" w14:textId="77777777" w:rsidR="00CC148B" w:rsidRDefault="009A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AÑO 20___</w:t>
      </w:r>
    </w:p>
    <w:p w14:paraId="74C0A3AA" w14:textId="77777777" w:rsidR="00CC148B" w:rsidRDefault="009A7021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Asociación </w:t>
      </w:r>
      <w:r>
        <w:rPr>
          <w:rFonts w:ascii="Times New Roman" w:hAnsi="Times New Roman"/>
          <w:sz w:val="22"/>
          <w:szCs w:val="22"/>
        </w:rPr>
        <w:t>_______________________tiene aprobado para el presente ejercicio los siguientes gastos e ingresos:</w:t>
      </w:r>
    </w:p>
    <w:p w14:paraId="74C0A3AB" w14:textId="77777777" w:rsidR="00CC148B" w:rsidRDefault="009A7021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INGRESOS:</w:t>
      </w:r>
    </w:p>
    <w:tbl>
      <w:tblPr>
        <w:tblW w:w="85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2"/>
        <w:gridCol w:w="2006"/>
      </w:tblGrid>
      <w:tr w:rsidR="00CC148B" w14:paraId="74C0A3AE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572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AC" w14:textId="77777777" w:rsidR="00CC148B" w:rsidRDefault="009A7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CONCEPTO</w:t>
            </w:r>
          </w:p>
        </w:tc>
        <w:tc>
          <w:tcPr>
            <w:tcW w:w="2006" w:type="dxa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AD" w14:textId="77777777" w:rsidR="00CC148B" w:rsidRDefault="009A7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CANTIDAD</w:t>
            </w:r>
          </w:p>
        </w:tc>
      </w:tr>
      <w:tr w:rsidR="00CC148B" w14:paraId="74C0A3B2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572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AF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B0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B1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B6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5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B3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B4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B5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BA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5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B7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B8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B9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BE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572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BB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BC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BD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C1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6572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BF" w14:textId="77777777" w:rsidR="00CC148B" w:rsidRDefault="009A70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C0" w14:textId="77777777" w:rsidR="00CC148B" w:rsidRDefault="009A70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</w:tbl>
    <w:p w14:paraId="74C0A3C2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7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043"/>
      </w:tblGrid>
      <w:tr w:rsidR="00CC148B" w14:paraId="74C0A3C5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69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C3" w14:textId="77777777" w:rsidR="00CC148B" w:rsidRDefault="009A7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GASTOS ACTIVIDADES</w:t>
            </w:r>
          </w:p>
        </w:tc>
        <w:tc>
          <w:tcPr>
            <w:tcW w:w="2043" w:type="dxa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C4" w14:textId="77777777" w:rsidR="00CC148B" w:rsidRDefault="009A7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CANTIDAD</w:t>
            </w:r>
          </w:p>
        </w:tc>
      </w:tr>
      <w:tr w:rsidR="00CC148B" w14:paraId="74C0A3C9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691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C6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C7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C8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CD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CA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CB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CC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D1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CE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CF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D0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D4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69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D2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D3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148B" w14:paraId="74C0A3D7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69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D5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D6" w14:textId="77777777" w:rsidR="00CC148B" w:rsidRDefault="00CC148B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148B" w14:paraId="74C0A3DA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69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D8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D9" w14:textId="77777777" w:rsidR="00CC148B" w:rsidRDefault="00CC148B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148B" w14:paraId="74C0A3DE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DB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DC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DD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E1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691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DF" w14:textId="77777777" w:rsidR="00CC148B" w:rsidRDefault="009A70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E0" w14:textId="77777777" w:rsidR="00CC148B" w:rsidRDefault="009A70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</w:tbl>
    <w:p w14:paraId="74C0A3E2" w14:textId="77777777" w:rsidR="00CC148B" w:rsidRDefault="00CC148B">
      <w:pPr>
        <w:jc w:val="center"/>
        <w:rPr>
          <w:rFonts w:ascii="Times New Roman" w:hAnsi="Times New Roman"/>
          <w:sz w:val="22"/>
          <w:szCs w:val="22"/>
        </w:rPr>
      </w:pPr>
    </w:p>
    <w:p w14:paraId="74C0A3E3" w14:textId="77777777" w:rsidR="00CC148B" w:rsidRDefault="00CC148B">
      <w:pPr>
        <w:jc w:val="center"/>
        <w:rPr>
          <w:rFonts w:ascii="Times New Roman" w:hAnsi="Times New Roman"/>
          <w:sz w:val="22"/>
          <w:szCs w:val="22"/>
        </w:rPr>
      </w:pPr>
    </w:p>
    <w:p w14:paraId="74C0A3E4" w14:textId="77777777" w:rsidR="00CC148B" w:rsidRDefault="009A702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En Vinuesa, a ___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________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20__</w:t>
      </w:r>
    </w:p>
    <w:p w14:paraId="74C0A3E5" w14:textId="77777777" w:rsidR="00CC148B" w:rsidRDefault="009A702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EL/LA PRESIDENTE/A</w:t>
      </w:r>
    </w:p>
    <w:p w14:paraId="74C0A3E6" w14:textId="77777777" w:rsidR="00CC148B" w:rsidRDefault="00CC148B">
      <w:pPr>
        <w:jc w:val="center"/>
        <w:rPr>
          <w:rFonts w:ascii="Times New Roman" w:hAnsi="Times New Roman"/>
          <w:sz w:val="22"/>
          <w:szCs w:val="22"/>
        </w:rPr>
      </w:pPr>
    </w:p>
    <w:p w14:paraId="74C0A3E7" w14:textId="77777777" w:rsidR="00CC148B" w:rsidRDefault="00CC148B">
      <w:pPr>
        <w:jc w:val="center"/>
        <w:rPr>
          <w:rFonts w:ascii="Times New Roman" w:hAnsi="Times New Roman"/>
          <w:sz w:val="22"/>
          <w:szCs w:val="22"/>
        </w:rPr>
      </w:pPr>
    </w:p>
    <w:p w14:paraId="74C0A3E8" w14:textId="77777777" w:rsidR="00CC148B" w:rsidRDefault="009A702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Fdo.</w:t>
      </w:r>
    </w:p>
    <w:p w14:paraId="74C0A3E9" w14:textId="77777777" w:rsidR="00CC148B" w:rsidRDefault="009A702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PRESUPUESTO DEL COSTE TOTAL DE LAS ACTIVIDADES PROPUESTAS Y SUS FUENTES DE FINANCIACIÓN</w:t>
      </w:r>
    </w:p>
    <w:p w14:paraId="74C0A3EA" w14:textId="77777777" w:rsidR="00CC148B" w:rsidRDefault="009A702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 presupuesto total debidamente desglosado de las actividades que la Asociación ___________________ ha propuesto al Ayuntamiento para que sean subvencionadas, es el siguiente:</w:t>
      </w:r>
    </w:p>
    <w:tbl>
      <w:tblPr>
        <w:tblW w:w="84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2"/>
        <w:gridCol w:w="1972"/>
      </w:tblGrid>
      <w:tr w:rsidR="00CC148B" w14:paraId="74C0A3ED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72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EB" w14:textId="77777777" w:rsidR="00CC148B" w:rsidRDefault="009A7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1972" w:type="dxa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EC" w14:textId="77777777" w:rsidR="00CC148B" w:rsidRDefault="009A7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GASTOS</w:t>
            </w:r>
          </w:p>
        </w:tc>
      </w:tr>
      <w:tr w:rsidR="00CC148B" w14:paraId="74C0A3F1" w14:textId="77777777">
        <w:tblPrEx>
          <w:tblCellMar>
            <w:top w:w="0" w:type="dxa"/>
            <w:bottom w:w="0" w:type="dxa"/>
          </w:tblCellMar>
        </w:tblPrEx>
        <w:tc>
          <w:tcPr>
            <w:tcW w:w="6472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EE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EF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F0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F5" w14:textId="77777777">
        <w:tblPrEx>
          <w:tblCellMar>
            <w:top w:w="0" w:type="dxa"/>
            <w:bottom w:w="0" w:type="dxa"/>
          </w:tblCellMar>
        </w:tblPrEx>
        <w:tc>
          <w:tcPr>
            <w:tcW w:w="6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F2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F3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F4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F9" w14:textId="77777777">
        <w:tblPrEx>
          <w:tblCellMar>
            <w:top w:w="0" w:type="dxa"/>
            <w:bottom w:w="0" w:type="dxa"/>
          </w:tblCellMar>
        </w:tblPrEx>
        <w:tc>
          <w:tcPr>
            <w:tcW w:w="6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F6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F7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F8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3FD" w14:textId="77777777">
        <w:tblPrEx>
          <w:tblCellMar>
            <w:top w:w="0" w:type="dxa"/>
            <w:bottom w:w="0" w:type="dxa"/>
          </w:tblCellMar>
        </w:tblPrEx>
        <w:tc>
          <w:tcPr>
            <w:tcW w:w="6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FA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FB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3FC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401" w14:textId="77777777">
        <w:tblPrEx>
          <w:tblCellMar>
            <w:top w:w="0" w:type="dxa"/>
            <w:bottom w:w="0" w:type="dxa"/>
          </w:tblCellMar>
        </w:tblPrEx>
        <w:tc>
          <w:tcPr>
            <w:tcW w:w="6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3FE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3FF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00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405" w14:textId="77777777">
        <w:tblPrEx>
          <w:tblCellMar>
            <w:top w:w="0" w:type="dxa"/>
            <w:bottom w:w="0" w:type="dxa"/>
          </w:tblCellMar>
        </w:tblPrEx>
        <w:tc>
          <w:tcPr>
            <w:tcW w:w="64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402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403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04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409" w14:textId="77777777">
        <w:tblPrEx>
          <w:tblCellMar>
            <w:top w:w="0" w:type="dxa"/>
            <w:bottom w:w="0" w:type="dxa"/>
          </w:tblCellMar>
        </w:tblPrEx>
        <w:tc>
          <w:tcPr>
            <w:tcW w:w="6472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406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C0A407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08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40C" w14:textId="7777777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472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0A" w14:textId="77777777" w:rsidR="00CC148B" w:rsidRDefault="009A70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0B" w14:textId="77777777" w:rsidR="00CC148B" w:rsidRDefault="009A70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</w:tbl>
    <w:p w14:paraId="74C0A40D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4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0"/>
        <w:gridCol w:w="1974"/>
      </w:tblGrid>
      <w:tr w:rsidR="00CC148B" w14:paraId="74C0A410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70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0E" w14:textId="77777777" w:rsidR="00CC148B" w:rsidRDefault="009A7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FINANCIACIÓN</w:t>
            </w:r>
          </w:p>
        </w:tc>
        <w:tc>
          <w:tcPr>
            <w:tcW w:w="1974" w:type="dxa"/>
            <w:tcBorders>
              <w:top w:val="single" w:sz="24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0F" w14:textId="77777777" w:rsidR="00CC148B" w:rsidRDefault="009A7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INGRESOS</w:t>
            </w:r>
          </w:p>
        </w:tc>
      </w:tr>
      <w:tr w:rsidR="00CC148B" w14:paraId="74C0A413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470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11" w14:textId="77777777" w:rsidR="00CC148B" w:rsidRDefault="009A702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CUOTAS DE SOCIOS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12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416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7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14" w14:textId="77777777" w:rsidR="00CC148B" w:rsidRDefault="009A7021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SUBVENCION AYUNTAMIENTO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15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419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7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17" w14:textId="77777777" w:rsidR="00CC148B" w:rsidRDefault="009A702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OTROS (especificar):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18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41C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7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41A" w14:textId="77777777" w:rsidR="00CC148B" w:rsidRDefault="00CC148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1B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  <w:tr w:rsidR="00CC148B" w14:paraId="74C0A41F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470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1D" w14:textId="77777777" w:rsidR="00CC148B" w:rsidRDefault="009A70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A41E" w14:textId="77777777" w:rsidR="00CC148B" w:rsidRDefault="009A702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€</w:t>
            </w:r>
          </w:p>
        </w:tc>
      </w:tr>
    </w:tbl>
    <w:p w14:paraId="74C0A420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421" w14:textId="77777777" w:rsidR="00CC148B" w:rsidRDefault="00CC148B">
      <w:pPr>
        <w:jc w:val="both"/>
        <w:rPr>
          <w:rFonts w:ascii="Times New Roman" w:hAnsi="Times New Roman"/>
          <w:sz w:val="22"/>
          <w:szCs w:val="22"/>
        </w:rPr>
      </w:pPr>
    </w:p>
    <w:p w14:paraId="74C0A422" w14:textId="77777777" w:rsidR="00CC148B" w:rsidRDefault="009A702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En Vinuesa, a ___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________ </w:t>
      </w:r>
      <w:proofErr w:type="spellStart"/>
      <w:r>
        <w:rPr>
          <w:rFonts w:ascii="Times New Roman" w:hAnsi="Times New Roman"/>
          <w:sz w:val="22"/>
          <w:szCs w:val="22"/>
        </w:rPr>
        <w:t>de</w:t>
      </w:r>
      <w:proofErr w:type="spellEnd"/>
      <w:r>
        <w:rPr>
          <w:rFonts w:ascii="Times New Roman" w:hAnsi="Times New Roman"/>
          <w:sz w:val="22"/>
          <w:szCs w:val="22"/>
        </w:rPr>
        <w:t xml:space="preserve"> 20__</w:t>
      </w:r>
    </w:p>
    <w:p w14:paraId="74C0A423" w14:textId="77777777" w:rsidR="00CC148B" w:rsidRDefault="009A702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EL/LA PRESIDENTE/A</w:t>
      </w:r>
    </w:p>
    <w:p w14:paraId="74C0A424" w14:textId="77777777" w:rsidR="00CC148B" w:rsidRDefault="00CC148B">
      <w:pPr>
        <w:jc w:val="center"/>
        <w:rPr>
          <w:rFonts w:ascii="Times New Roman" w:hAnsi="Times New Roman"/>
          <w:sz w:val="22"/>
          <w:szCs w:val="22"/>
        </w:rPr>
      </w:pPr>
    </w:p>
    <w:p w14:paraId="74C0A425" w14:textId="77777777" w:rsidR="00CC148B" w:rsidRDefault="00CC148B">
      <w:pPr>
        <w:jc w:val="center"/>
        <w:rPr>
          <w:rFonts w:ascii="Times New Roman" w:hAnsi="Times New Roman"/>
          <w:sz w:val="22"/>
          <w:szCs w:val="22"/>
        </w:rPr>
      </w:pPr>
    </w:p>
    <w:p w14:paraId="74C0A426" w14:textId="77777777" w:rsidR="00CC148B" w:rsidRDefault="009A7021">
      <w:pPr>
        <w:jc w:val="center"/>
      </w:pPr>
      <w:r>
        <w:rPr>
          <w:rFonts w:ascii="Times New Roman" w:hAnsi="Times New Roman"/>
          <w:sz w:val="22"/>
          <w:szCs w:val="22"/>
        </w:rPr>
        <w:t>Fdo.</w:t>
      </w:r>
    </w:p>
    <w:sectPr w:rsidR="00CC148B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0A38B" w14:textId="77777777" w:rsidR="009A7021" w:rsidRDefault="009A7021">
      <w:pPr>
        <w:spacing w:after="0" w:line="240" w:lineRule="auto"/>
      </w:pPr>
      <w:r>
        <w:separator/>
      </w:r>
    </w:p>
  </w:endnote>
  <w:endnote w:type="continuationSeparator" w:id="0">
    <w:p w14:paraId="74C0A38D" w14:textId="77777777" w:rsidR="009A7021" w:rsidRDefault="009A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A387" w14:textId="77777777" w:rsidR="009A7021" w:rsidRDefault="009A70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0A389" w14:textId="77777777" w:rsidR="009A7021" w:rsidRDefault="009A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76F"/>
    <w:multiLevelType w:val="multilevel"/>
    <w:tmpl w:val="6056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41616540"/>
    <w:multiLevelType w:val="multilevel"/>
    <w:tmpl w:val="3C060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12472215">
    <w:abstractNumId w:val="0"/>
  </w:num>
  <w:num w:numId="2" w16cid:durableId="202069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148B"/>
    <w:rsid w:val="008E5F44"/>
    <w:rsid w:val="009A7021"/>
    <w:rsid w:val="00C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C0A384"/>
  <w15:docId w15:val="{ADB2FA30-7F2D-4081-826A-9F41D8EF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s-E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381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Recio Pérez</dc:creator>
  <dc:description/>
  <cp:lastModifiedBy>Elena Recio Pérez</cp:lastModifiedBy>
  <cp:revision>2</cp:revision>
  <dcterms:created xsi:type="dcterms:W3CDTF">2024-11-19T12:42:00Z</dcterms:created>
  <dcterms:modified xsi:type="dcterms:W3CDTF">2024-11-19T12:42:00Z</dcterms:modified>
</cp:coreProperties>
</file>